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E" w:rsidRDefault="0087779E" w:rsidP="008B0E1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B0E10">
        <w:rPr>
          <w:rFonts w:ascii="Comic Sans MS" w:hAnsi="Comic Sans MS"/>
          <w:b/>
          <w:sz w:val="32"/>
          <w:szCs w:val="32"/>
          <w:u w:val="single"/>
        </w:rPr>
        <w:t xml:space="preserve">Home Activity Sheet – </w:t>
      </w:r>
      <w:r>
        <w:rPr>
          <w:rFonts w:ascii="Comic Sans MS" w:hAnsi="Comic Sans MS"/>
          <w:b/>
          <w:sz w:val="32"/>
          <w:szCs w:val="32"/>
          <w:u w:val="single"/>
        </w:rPr>
        <w:t xml:space="preserve">Week </w:t>
      </w:r>
      <w:r w:rsidR="00EF17A6">
        <w:rPr>
          <w:rFonts w:ascii="Comic Sans MS" w:hAnsi="Comic Sans MS"/>
          <w:b/>
          <w:sz w:val="32"/>
          <w:szCs w:val="32"/>
          <w:u w:val="single"/>
        </w:rPr>
        <w:t>10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119"/>
        <w:gridCol w:w="10631"/>
      </w:tblGrid>
      <w:tr w:rsidR="0087779E" w:rsidRPr="00BB5960" w:rsidTr="00F62A65">
        <w:tc>
          <w:tcPr>
            <w:tcW w:w="195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B5960">
              <w:rPr>
                <w:rFonts w:ascii="Comic Sans MS" w:hAnsi="Comic Sans MS"/>
                <w:b/>
                <w:sz w:val="28"/>
                <w:szCs w:val="28"/>
              </w:rPr>
              <w:t>Area</w:t>
            </w:r>
          </w:p>
        </w:tc>
        <w:tc>
          <w:tcPr>
            <w:tcW w:w="3119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B5960">
              <w:rPr>
                <w:rFonts w:ascii="Comic Sans MS" w:hAnsi="Comic Sans MS"/>
                <w:b/>
                <w:sz w:val="28"/>
                <w:szCs w:val="28"/>
              </w:rPr>
              <w:t>Activity</w:t>
            </w:r>
          </w:p>
        </w:tc>
        <w:tc>
          <w:tcPr>
            <w:tcW w:w="1063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B5960">
              <w:rPr>
                <w:rFonts w:ascii="Comic Sans MS" w:hAnsi="Comic Sans MS"/>
                <w:b/>
                <w:sz w:val="28"/>
                <w:szCs w:val="28"/>
              </w:rPr>
              <w:t>Examples</w:t>
            </w:r>
          </w:p>
        </w:tc>
      </w:tr>
      <w:tr w:rsidR="0087779E" w:rsidRPr="00BB5960" w:rsidTr="005233F7">
        <w:trPr>
          <w:trHeight w:val="1287"/>
        </w:trPr>
        <w:tc>
          <w:tcPr>
            <w:tcW w:w="195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960">
              <w:rPr>
                <w:rFonts w:ascii="Comic Sans MS" w:hAnsi="Comic Sans MS"/>
                <w:b/>
                <w:sz w:val="24"/>
                <w:szCs w:val="24"/>
              </w:rPr>
              <w:t>Sounds and Letters</w:t>
            </w:r>
          </w:p>
        </w:tc>
        <w:tc>
          <w:tcPr>
            <w:tcW w:w="3119" w:type="dxa"/>
          </w:tcPr>
          <w:p w:rsidR="0087779E" w:rsidRPr="00BB5960" w:rsidRDefault="009027DD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Learn/revise letter sounds.</w:t>
            </w:r>
          </w:p>
          <w:p w:rsidR="0087779E" w:rsidRPr="00BB5960" w:rsidRDefault="0087779E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7779E" w:rsidRPr="00BB5960" w:rsidRDefault="0087779E" w:rsidP="00F62A65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:rsidR="0087779E" w:rsidRPr="009027DD" w:rsidRDefault="0087779E" w:rsidP="009027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B5960">
              <w:rPr>
                <w:rFonts w:ascii="Comic Sans MS" w:hAnsi="Comic Sans MS"/>
                <w:sz w:val="18"/>
                <w:szCs w:val="18"/>
              </w:rPr>
              <w:t>Revise all</w:t>
            </w:r>
            <w:r w:rsidR="009027DD">
              <w:rPr>
                <w:rFonts w:ascii="Comic Sans MS" w:hAnsi="Comic Sans MS"/>
                <w:sz w:val="18"/>
                <w:szCs w:val="18"/>
              </w:rPr>
              <w:t xml:space="preserve"> letter sounds introduced so far. Good ideas </w:t>
            </w:r>
            <w:r w:rsidR="00F67C48">
              <w:rPr>
                <w:rFonts w:ascii="Comic Sans MS" w:hAnsi="Comic Sans MS"/>
                <w:sz w:val="18"/>
                <w:szCs w:val="18"/>
              </w:rPr>
              <w:t>for children who learn by doing</w:t>
            </w:r>
            <w:r w:rsidR="009027DD">
              <w:rPr>
                <w:rFonts w:ascii="Comic Sans MS" w:hAnsi="Comic Sans MS"/>
                <w:sz w:val="18"/>
                <w:szCs w:val="18"/>
              </w:rPr>
              <w:t xml:space="preserve"> – fridge magnets, foam bath letters, hiding letters around the house to find, writing letters on paper and running/jumping on the right one.</w:t>
            </w:r>
          </w:p>
          <w:p w:rsidR="009027DD" w:rsidRPr="005233F7" w:rsidRDefault="009027DD" w:rsidP="005233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If your child is </w:t>
            </w:r>
            <w:r w:rsidRPr="009027DD">
              <w:rPr>
                <w:rFonts w:ascii="Comic Sans MS" w:hAnsi="Comic Sans MS"/>
                <w:sz w:val="18"/>
                <w:szCs w:val="18"/>
                <w:u w:val="single"/>
              </w:rPr>
              <w:t>really</w:t>
            </w:r>
            <w:r>
              <w:rPr>
                <w:rFonts w:ascii="Comic Sans MS" w:hAnsi="Comic Sans MS"/>
                <w:sz w:val="18"/>
                <w:szCs w:val="18"/>
              </w:rPr>
              <w:t xml:space="preserve"> secure with the sounds, begin to introduce letter names.</w:t>
            </w:r>
          </w:p>
          <w:p w:rsidR="0087779E" w:rsidRPr="009027DD" w:rsidRDefault="005233F7" w:rsidP="009027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hyperlink r:id="rId5" w:history="1">
              <w:r w:rsidR="009027DD" w:rsidRPr="009027D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http://www.kenttrustweb.org.uk/kentict/content/games/metalmike/index.html</w:t>
              </w:r>
            </w:hyperlink>
            <w:r w:rsidR="009027DD" w:rsidRPr="009027D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779E" w:rsidRPr="009027DD">
              <w:rPr>
                <w:rFonts w:ascii="Comic Sans MS" w:hAnsi="Comic Sans MS"/>
                <w:sz w:val="18"/>
                <w:szCs w:val="18"/>
              </w:rPr>
              <w:t xml:space="preserve"> has a good </w:t>
            </w:r>
            <w:r w:rsidR="009027DD" w:rsidRPr="009027DD">
              <w:rPr>
                <w:rFonts w:ascii="Comic Sans MS" w:hAnsi="Comic Sans MS"/>
                <w:sz w:val="18"/>
                <w:szCs w:val="18"/>
              </w:rPr>
              <w:t>game to help with blending.</w:t>
            </w:r>
          </w:p>
        </w:tc>
      </w:tr>
      <w:tr w:rsidR="0087779E" w:rsidRPr="00BB5960" w:rsidTr="00F62A65">
        <w:trPr>
          <w:trHeight w:val="551"/>
        </w:trPr>
        <w:tc>
          <w:tcPr>
            <w:tcW w:w="195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960">
              <w:rPr>
                <w:rFonts w:ascii="Comic Sans MS" w:hAnsi="Comic Sans MS"/>
                <w:b/>
                <w:sz w:val="24"/>
                <w:szCs w:val="24"/>
              </w:rPr>
              <w:t>Keywords</w:t>
            </w:r>
          </w:p>
        </w:tc>
        <w:tc>
          <w:tcPr>
            <w:tcW w:w="3119" w:type="dxa"/>
          </w:tcPr>
          <w:p w:rsidR="0087779E" w:rsidRPr="00BB5960" w:rsidRDefault="0087779E" w:rsidP="00F67C4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B5960">
              <w:rPr>
                <w:rFonts w:ascii="Comic Sans MS" w:hAnsi="Comic Sans MS"/>
                <w:sz w:val="20"/>
                <w:szCs w:val="20"/>
              </w:rPr>
              <w:t xml:space="preserve">Learn keywords – </w:t>
            </w:r>
            <w:r w:rsidR="00FE69F5">
              <w:rPr>
                <w:rFonts w:ascii="Comic Sans MS" w:hAnsi="Comic Sans MS"/>
                <w:sz w:val="20"/>
                <w:szCs w:val="20"/>
              </w:rPr>
              <w:t xml:space="preserve">no, go, can, </w:t>
            </w:r>
          </w:p>
        </w:tc>
        <w:tc>
          <w:tcPr>
            <w:tcW w:w="10631" w:type="dxa"/>
          </w:tcPr>
          <w:p w:rsidR="009C220A" w:rsidRDefault="009C220A" w:rsidP="00BB59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‘</w:t>
            </w:r>
            <w:r w:rsidR="00FE69F5">
              <w:rPr>
                <w:rFonts w:ascii="Comic Sans MS" w:hAnsi="Comic Sans MS"/>
                <w:sz w:val="18"/>
                <w:szCs w:val="18"/>
              </w:rPr>
              <w:t>no</w:t>
            </w:r>
            <w:r>
              <w:rPr>
                <w:rFonts w:ascii="Comic Sans MS" w:hAnsi="Comic Sans MS"/>
                <w:sz w:val="18"/>
                <w:szCs w:val="18"/>
              </w:rPr>
              <w:t>’ and ‘</w:t>
            </w:r>
            <w:r w:rsidR="00FE69F5">
              <w:rPr>
                <w:rFonts w:ascii="Comic Sans MS" w:hAnsi="Comic Sans MS"/>
                <w:sz w:val="18"/>
                <w:szCs w:val="18"/>
              </w:rPr>
              <w:t>go</w:t>
            </w:r>
            <w:r>
              <w:rPr>
                <w:rFonts w:ascii="Comic Sans MS" w:hAnsi="Comic Sans MS"/>
                <w:sz w:val="18"/>
                <w:szCs w:val="18"/>
              </w:rPr>
              <w:t xml:space="preserve">’ are tricky words that have to learnt by sight. </w:t>
            </w:r>
            <w:r w:rsidR="00FE69F5">
              <w:rPr>
                <w:rFonts w:ascii="Comic Sans MS" w:hAnsi="Comic Sans MS"/>
                <w:sz w:val="18"/>
                <w:szCs w:val="18"/>
              </w:rPr>
              <w:t>The o says it’s name.</w:t>
            </w:r>
          </w:p>
          <w:p w:rsidR="0087779E" w:rsidRPr="009C20B3" w:rsidRDefault="0087779E" w:rsidP="00BB59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C20B3">
              <w:rPr>
                <w:rFonts w:ascii="Comic Sans MS" w:hAnsi="Comic Sans MS"/>
                <w:sz w:val="18"/>
                <w:szCs w:val="18"/>
              </w:rPr>
              <w:t>See ideas on previous sheets</w:t>
            </w:r>
          </w:p>
          <w:p w:rsidR="0087779E" w:rsidRPr="009C220A" w:rsidRDefault="0087779E" w:rsidP="009C22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C20B3">
              <w:rPr>
                <w:rFonts w:ascii="Comic Sans MS" w:hAnsi="Comic Sans MS"/>
                <w:sz w:val="18"/>
                <w:szCs w:val="18"/>
              </w:rPr>
              <w:t>Revise all keywords learned this term.</w:t>
            </w:r>
          </w:p>
        </w:tc>
      </w:tr>
      <w:tr w:rsidR="00FE69F5" w:rsidRPr="00BB5960" w:rsidTr="00F62A65">
        <w:trPr>
          <w:trHeight w:val="508"/>
        </w:trPr>
        <w:tc>
          <w:tcPr>
            <w:tcW w:w="1951" w:type="dxa"/>
          </w:tcPr>
          <w:p w:rsidR="00FE69F5" w:rsidRPr="00BB5960" w:rsidRDefault="00FE69F5" w:rsidP="00FE69F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Literacy</w:t>
            </w:r>
          </w:p>
        </w:tc>
        <w:tc>
          <w:tcPr>
            <w:tcW w:w="3119" w:type="dxa"/>
          </w:tcPr>
          <w:p w:rsidR="00FE69F5" w:rsidRPr="00BB5960" w:rsidRDefault="00FE69F5" w:rsidP="007E72D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Blue Balloon by Mick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Inkpen</w:t>
            </w:r>
            <w:proofErr w:type="spellEnd"/>
          </w:p>
        </w:tc>
        <w:tc>
          <w:tcPr>
            <w:tcW w:w="10631" w:type="dxa"/>
          </w:tcPr>
          <w:p w:rsidR="00FE69F5" w:rsidRDefault="00FE69F5" w:rsidP="00FE69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 have drawn</w:t>
            </w:r>
            <w:r w:rsidR="00F67C48">
              <w:rPr>
                <w:rFonts w:ascii="Comic Sans MS" w:hAnsi="Comic Sans MS"/>
                <w:sz w:val="18"/>
                <w:szCs w:val="18"/>
              </w:rPr>
              <w:t xml:space="preserve"> what would happen to their balloon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attempted some writing.</w:t>
            </w:r>
          </w:p>
          <w:p w:rsidR="00FE69F5" w:rsidRDefault="00FE69F5" w:rsidP="00FE69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Outside the children have pretended to be a balloon being blown up and then let go – great fun!  We have had lots of balloons to hold for children to imagine where the balloon would take them.</w:t>
            </w:r>
          </w:p>
          <w:p w:rsidR="00FE69F5" w:rsidRPr="009C20B3" w:rsidRDefault="00FE69F5" w:rsidP="00FE69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 have had ice balloons, stick puppets, balloon colouring and masks.</w:t>
            </w:r>
          </w:p>
        </w:tc>
      </w:tr>
      <w:tr w:rsidR="0087779E" w:rsidRPr="00BB5960" w:rsidTr="00F62A65">
        <w:trPr>
          <w:trHeight w:val="1249"/>
        </w:trPr>
        <w:tc>
          <w:tcPr>
            <w:tcW w:w="195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960">
              <w:rPr>
                <w:rFonts w:ascii="Comic Sans MS" w:hAnsi="Comic Sans MS"/>
                <w:b/>
                <w:sz w:val="24"/>
                <w:szCs w:val="24"/>
              </w:rPr>
              <w:t>Numeracy</w:t>
            </w:r>
          </w:p>
        </w:tc>
        <w:tc>
          <w:tcPr>
            <w:tcW w:w="3119" w:type="dxa"/>
          </w:tcPr>
          <w:p w:rsidR="0087779E" w:rsidRPr="00BB5960" w:rsidRDefault="0087779E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B5960">
              <w:rPr>
                <w:rFonts w:ascii="Comic Sans MS" w:hAnsi="Comic Sans MS"/>
                <w:sz w:val="20"/>
                <w:szCs w:val="20"/>
              </w:rPr>
              <w:t>Recognising numbers</w:t>
            </w:r>
            <w:r w:rsidR="00FE69F5">
              <w:rPr>
                <w:rFonts w:ascii="Comic Sans MS" w:hAnsi="Comic Sans MS"/>
                <w:sz w:val="20"/>
                <w:szCs w:val="20"/>
              </w:rPr>
              <w:t>/ ordering numbers</w:t>
            </w:r>
          </w:p>
          <w:p w:rsidR="0087779E" w:rsidRPr="00BB5960" w:rsidRDefault="0087779E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7779E" w:rsidRPr="00BB5960" w:rsidRDefault="0087779E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B5960">
              <w:rPr>
                <w:rFonts w:ascii="Comic Sans MS" w:hAnsi="Comic Sans MS"/>
                <w:sz w:val="20"/>
                <w:szCs w:val="20"/>
              </w:rPr>
              <w:t>Practise writing number 1, 2, 3, 4, 5, 6, 7</w:t>
            </w:r>
            <w:r w:rsidR="009027DD">
              <w:rPr>
                <w:rFonts w:ascii="Comic Sans MS" w:hAnsi="Comic Sans MS"/>
                <w:sz w:val="20"/>
                <w:szCs w:val="20"/>
              </w:rPr>
              <w:t>, 8</w:t>
            </w:r>
            <w:r w:rsidR="007E72D2">
              <w:rPr>
                <w:rFonts w:ascii="Comic Sans MS" w:hAnsi="Comic Sans MS"/>
                <w:sz w:val="20"/>
                <w:szCs w:val="20"/>
              </w:rPr>
              <w:t>,9</w:t>
            </w:r>
          </w:p>
        </w:tc>
        <w:tc>
          <w:tcPr>
            <w:tcW w:w="10631" w:type="dxa"/>
          </w:tcPr>
          <w:p w:rsidR="0087779E" w:rsidRPr="00BB5960" w:rsidRDefault="0087779E" w:rsidP="00BB5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B5960">
              <w:rPr>
                <w:rFonts w:ascii="Comic Sans MS" w:hAnsi="Comic Sans MS"/>
                <w:sz w:val="18"/>
                <w:szCs w:val="18"/>
              </w:rPr>
              <w:t xml:space="preserve">We have </w:t>
            </w:r>
            <w:r w:rsidR="00FE69F5">
              <w:rPr>
                <w:rFonts w:ascii="Comic Sans MS" w:hAnsi="Comic Sans MS"/>
                <w:sz w:val="18"/>
                <w:szCs w:val="18"/>
              </w:rPr>
              <w:t xml:space="preserve">used The Blue Balloon </w:t>
            </w:r>
            <w:r w:rsidR="00947365">
              <w:rPr>
                <w:rFonts w:ascii="Comic Sans MS" w:hAnsi="Comic Sans MS"/>
                <w:sz w:val="18"/>
                <w:szCs w:val="18"/>
              </w:rPr>
              <w:t xml:space="preserve">story </w:t>
            </w:r>
            <w:r>
              <w:rPr>
                <w:rFonts w:ascii="Comic Sans MS" w:hAnsi="Comic Sans MS"/>
                <w:sz w:val="18"/>
                <w:szCs w:val="18"/>
              </w:rPr>
              <w:t>as a starting pointing –</w:t>
            </w:r>
            <w:r w:rsidR="009C220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colour by number and lots of reinforcing the</w:t>
            </w:r>
            <w:r w:rsidR="00FE69F5">
              <w:rPr>
                <w:rFonts w:ascii="Comic Sans MS" w:hAnsi="Comic Sans MS"/>
                <w:sz w:val="18"/>
                <w:szCs w:val="18"/>
              </w:rPr>
              <w:t xml:space="preserve"> recognition of numbers and starting to place numbers in order.</w:t>
            </w:r>
          </w:p>
          <w:p w:rsidR="0087779E" w:rsidRPr="00BB5960" w:rsidRDefault="0087779E" w:rsidP="00BB5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BB5960">
              <w:rPr>
                <w:rFonts w:ascii="Comic Sans MS" w:hAnsi="Comic Sans MS"/>
                <w:sz w:val="18"/>
                <w:szCs w:val="18"/>
              </w:rPr>
              <w:t>Spot numbers everywhere you go and ask your child to say the number.</w:t>
            </w:r>
          </w:p>
          <w:p w:rsidR="0087779E" w:rsidRDefault="0087779E" w:rsidP="009027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 </w:t>
            </w:r>
            <w:r w:rsidR="009027DD">
              <w:rPr>
                <w:rFonts w:ascii="Comic Sans MS" w:hAnsi="Comic Sans MS"/>
                <w:sz w:val="18"/>
                <w:szCs w:val="18"/>
              </w:rPr>
              <w:t xml:space="preserve">have read the story of </w:t>
            </w:r>
            <w:r w:rsidR="005233F7">
              <w:rPr>
                <w:rFonts w:ascii="Comic Sans MS" w:hAnsi="Comic Sans MS"/>
                <w:sz w:val="18"/>
                <w:szCs w:val="18"/>
              </w:rPr>
              <w:t>Amazing 8</w:t>
            </w:r>
            <w:r w:rsidR="00FE69F5">
              <w:rPr>
                <w:rFonts w:ascii="Comic Sans MS" w:hAnsi="Comic Sans MS"/>
                <w:sz w:val="18"/>
                <w:szCs w:val="18"/>
              </w:rPr>
              <w:t xml:space="preserve"> and made </w:t>
            </w:r>
            <w:r w:rsidR="005233F7">
              <w:rPr>
                <w:rFonts w:ascii="Comic Sans MS" w:hAnsi="Comic Sans MS"/>
                <w:sz w:val="18"/>
                <w:szCs w:val="18"/>
              </w:rPr>
              <w:t>Amazing spiders</w:t>
            </w:r>
            <w:r w:rsidR="00FE69F5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9027DD" w:rsidRPr="00BB5960" w:rsidRDefault="009027DD" w:rsidP="005233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Practise writing number </w:t>
            </w:r>
            <w:r w:rsidR="005233F7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FE69F5">
              <w:rPr>
                <w:rFonts w:ascii="Comic Sans MS" w:hAnsi="Comic Sans MS"/>
                <w:sz w:val="18"/>
                <w:szCs w:val="18"/>
              </w:rPr>
              <w:t xml:space="preserve">Make </w:t>
            </w:r>
            <w:r w:rsidR="005233F7">
              <w:rPr>
                <w:rFonts w:ascii="Comic Sans MS" w:hAnsi="Comic Sans MS"/>
                <w:sz w:val="18"/>
                <w:szCs w:val="18"/>
              </w:rPr>
              <w:t>an s and do not wait, when it’s joined up you have an 8!</w:t>
            </w:r>
          </w:p>
        </w:tc>
      </w:tr>
      <w:tr w:rsidR="0087779E" w:rsidRPr="00BB5960" w:rsidTr="007E72D2">
        <w:trPr>
          <w:trHeight w:val="920"/>
        </w:trPr>
        <w:tc>
          <w:tcPr>
            <w:tcW w:w="195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960"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3119" w:type="dxa"/>
          </w:tcPr>
          <w:p w:rsidR="0087779E" w:rsidRPr="00BB5960" w:rsidRDefault="0087779E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B5960">
              <w:rPr>
                <w:rFonts w:ascii="Comic Sans MS" w:hAnsi="Comic Sans MS"/>
                <w:sz w:val="20"/>
                <w:szCs w:val="20"/>
              </w:rPr>
              <w:t>Our topic this term is Colour and Light</w:t>
            </w:r>
          </w:p>
          <w:p w:rsidR="0087779E" w:rsidRPr="00BB5960" w:rsidRDefault="0087779E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87779E" w:rsidRPr="00BB5960" w:rsidRDefault="0087779E" w:rsidP="001D55B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631" w:type="dxa"/>
          </w:tcPr>
          <w:p w:rsidR="001D55B3" w:rsidRDefault="009C220A" w:rsidP="00F67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 have </w:t>
            </w:r>
            <w:r w:rsidR="005233F7">
              <w:rPr>
                <w:rFonts w:ascii="Comic Sans MS" w:hAnsi="Comic Sans MS"/>
                <w:sz w:val="18"/>
                <w:szCs w:val="18"/>
              </w:rPr>
              <w:t>continued looking at famous artists.</w:t>
            </w:r>
          </w:p>
          <w:p w:rsidR="005233F7" w:rsidRDefault="005233F7" w:rsidP="00F67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 have looked at the work of Jackson Pollock, another abstract artist who dribbles and flicks paint.</w:t>
            </w:r>
          </w:p>
          <w:p w:rsidR="005233F7" w:rsidRDefault="005233F7" w:rsidP="00F67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They have compared Kandinsky and Pollock.  Discussed which art they prefer and why.</w:t>
            </w:r>
          </w:p>
          <w:p w:rsidR="00F67C48" w:rsidRDefault="00F67C48" w:rsidP="00F67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They have used the primary colours and mixed them to see what other colours they can make</w:t>
            </w:r>
          </w:p>
          <w:p w:rsidR="00F67C48" w:rsidRDefault="005233F7" w:rsidP="00F67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They have used the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ipads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to make their own Pollock pictures.</w:t>
            </w:r>
          </w:p>
          <w:p w:rsidR="005233F7" w:rsidRPr="001D55B3" w:rsidRDefault="005233F7" w:rsidP="00F67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They have dribbled, blown, flicked paint to create their own interpretation of Pollock.</w:t>
            </w:r>
          </w:p>
        </w:tc>
      </w:tr>
      <w:tr w:rsidR="0087779E" w:rsidRPr="00BB5960" w:rsidTr="00F62A65">
        <w:trPr>
          <w:trHeight w:val="2076"/>
        </w:trPr>
        <w:tc>
          <w:tcPr>
            <w:tcW w:w="195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960">
              <w:rPr>
                <w:rFonts w:ascii="Comic Sans MS" w:hAnsi="Comic Sans MS"/>
                <w:b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3027AF" w:rsidRDefault="003027AF" w:rsidP="00F62A65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Cursive Letters</w:t>
            </w:r>
          </w:p>
          <w:p w:rsidR="003027AF" w:rsidRPr="003027AF" w:rsidRDefault="003027AF" w:rsidP="00F62A65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3027AF">
              <w:rPr>
                <w:rFonts w:ascii="Comic Sans MS" w:hAnsi="Comic Sans MS"/>
                <w:b/>
                <w:sz w:val="18"/>
                <w:szCs w:val="18"/>
              </w:rPr>
              <w:t>While revising letters sounds in our phonics session, we are now concentrating on correct letter formation using cursive script.</w:t>
            </w:r>
          </w:p>
        </w:tc>
        <w:tc>
          <w:tcPr>
            <w:tcW w:w="10631" w:type="dxa"/>
          </w:tcPr>
          <w:p w:rsidR="003027AF" w:rsidRDefault="003027AF" w:rsidP="003027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Encourage your child to start using cursive letters, particularly if he/she is writing all</w:t>
            </w:r>
            <w:r w:rsidR="001B7B06">
              <w:rPr>
                <w:rFonts w:ascii="Comic Sans MS" w:hAnsi="Comic Sans MS"/>
                <w:sz w:val="18"/>
                <w:szCs w:val="18"/>
              </w:rPr>
              <w:t xml:space="preserve"> her/his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name in capitals (this can be a really hard habit to break).</w:t>
            </w:r>
          </w:p>
          <w:p w:rsidR="001B7B06" w:rsidRDefault="003027AF" w:rsidP="001B7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Encourage your child to write the whole letter correctly rather than add the flicks afterwards.</w:t>
            </w:r>
          </w:p>
          <w:p w:rsidR="001B7B06" w:rsidRDefault="001B7B06" w:rsidP="001B7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 have started with ‘up the wall’ letters – </w:t>
            </w:r>
            <w:proofErr w:type="spellStart"/>
            <w:r w:rsidRPr="001B7B06">
              <w:rPr>
                <w:rFonts w:ascii="CCW Cursive Writing 5" w:hAnsi="CCW Cursive Writing 5"/>
                <w:b/>
                <w:sz w:val="18"/>
                <w:szCs w:val="18"/>
              </w:rPr>
              <w:t>i</w:t>
            </w:r>
            <w:proofErr w:type="spellEnd"/>
            <w:r w:rsidRPr="001B7B06">
              <w:rPr>
                <w:rFonts w:ascii="CCW Cursive Writing 5" w:hAnsi="CCW Cursive Writing 5"/>
                <w:b/>
                <w:sz w:val="18"/>
                <w:szCs w:val="18"/>
              </w:rPr>
              <w:t>, l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Pr="001B7B06">
              <w:rPr>
                <w:rFonts w:ascii="CCW Cursive Writing 5" w:hAnsi="CCW Cursive Writing 5"/>
                <w:b/>
                <w:sz w:val="18"/>
                <w:szCs w:val="18"/>
              </w:rPr>
              <w:t>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1B7B06" w:rsidRPr="001B7B06" w:rsidRDefault="001B7B06" w:rsidP="001B7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CW Cursive Writing 5" w:hAnsi="CCW Cursive Writing 5"/>
                <w:b/>
                <w:sz w:val="18"/>
                <w:szCs w:val="18"/>
              </w:rPr>
            </w:pPr>
            <w:proofErr w:type="spellStart"/>
            <w:r>
              <w:rPr>
                <w:rFonts w:ascii="CCW Cursive Writing 5" w:hAnsi="CCW Cursive Writing 5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CW Cursive Writing 5" w:hAnsi="CCW Cursive Writing 5"/>
                <w:b/>
                <w:sz w:val="18"/>
                <w:szCs w:val="18"/>
              </w:rPr>
              <w:t xml:space="preserve"> – 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>start at the bottom, up to the top of the wall, down the wall, flick and dot.</w:t>
            </w:r>
          </w:p>
          <w:p w:rsidR="001B7B06" w:rsidRPr="001B7B06" w:rsidRDefault="001B7B06" w:rsidP="001B7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CW Cursive Writing 5" w:hAnsi="CCW Cursive Writing 5"/>
                <w:b/>
                <w:sz w:val="18"/>
                <w:szCs w:val="18"/>
              </w:rPr>
            </w:pPr>
            <w:r>
              <w:rPr>
                <w:rFonts w:ascii="CCW Cursive Writing 5" w:hAnsi="CCW Cursive Writing 5"/>
                <w:b/>
                <w:sz w:val="18"/>
                <w:szCs w:val="18"/>
              </w:rPr>
              <w:t xml:space="preserve">l - 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 xml:space="preserve">start at the bottom,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past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 xml:space="preserve"> the top of the wall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(brave letter!)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>, down the wall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and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 xml:space="preserve"> flick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1B7B06" w:rsidRPr="001B7B06" w:rsidRDefault="001B7B06" w:rsidP="001B7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CW Cursive Writing 5" w:hAnsi="CCW Cursive Writing 5"/>
                <w:b/>
                <w:sz w:val="18"/>
                <w:szCs w:val="18"/>
              </w:rPr>
            </w:pPr>
            <w:r>
              <w:rPr>
                <w:rFonts w:ascii="CCW Cursive Writing 5" w:hAnsi="CCW Cursive Writing 5"/>
                <w:b/>
                <w:sz w:val="18"/>
                <w:szCs w:val="18"/>
              </w:rPr>
              <w:t xml:space="preserve">r - 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 xml:space="preserve">start at the bottom,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up to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 xml:space="preserve"> the top of the wall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, </w:t>
            </w:r>
            <w:r w:rsidRPr="001B7B06">
              <w:rPr>
                <w:rFonts w:ascii="Comic Sans MS" w:hAnsi="Comic Sans MS"/>
                <w:b/>
                <w:sz w:val="18"/>
                <w:szCs w:val="18"/>
              </w:rPr>
              <w:t>down the wall</w:t>
            </w:r>
            <w:r>
              <w:rPr>
                <w:rFonts w:ascii="Comic Sans MS" w:hAnsi="Comic Sans MS"/>
                <w:b/>
                <w:sz w:val="18"/>
                <w:szCs w:val="18"/>
              </w:rPr>
              <w:t>, up the wall and hook.</w:t>
            </w:r>
          </w:p>
          <w:p w:rsidR="001B7B06" w:rsidRPr="001B7B06" w:rsidRDefault="001B7B06" w:rsidP="001B7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B7B06">
              <w:rPr>
                <w:rFonts w:ascii="Comic Sans MS" w:hAnsi="Comic Sans MS"/>
                <w:sz w:val="18"/>
                <w:szCs w:val="18"/>
              </w:rPr>
              <w:t>Use the word wall sheet to practise correct formation – can they do it without the wall?</w:t>
            </w:r>
          </w:p>
        </w:tc>
      </w:tr>
      <w:tr w:rsidR="0087779E" w:rsidRPr="00BB5960" w:rsidTr="00F62A65">
        <w:trPr>
          <w:trHeight w:val="281"/>
        </w:trPr>
        <w:tc>
          <w:tcPr>
            <w:tcW w:w="1951" w:type="dxa"/>
          </w:tcPr>
          <w:p w:rsidR="0087779E" w:rsidRPr="00BB5960" w:rsidRDefault="0087779E" w:rsidP="00BB596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B5960">
              <w:rPr>
                <w:rFonts w:ascii="Comic Sans MS" w:hAnsi="Comic Sans MS"/>
                <w:b/>
                <w:sz w:val="24"/>
                <w:szCs w:val="24"/>
              </w:rPr>
              <w:t>Other information</w:t>
            </w:r>
          </w:p>
        </w:tc>
        <w:tc>
          <w:tcPr>
            <w:tcW w:w="13750" w:type="dxa"/>
            <w:gridSpan w:val="2"/>
          </w:tcPr>
          <w:p w:rsidR="00F67C48" w:rsidRPr="00F67C48" w:rsidRDefault="00F67C48" w:rsidP="00947365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67C48">
              <w:rPr>
                <w:rFonts w:ascii="Comic Sans MS" w:hAnsi="Comic Sans MS"/>
                <w:b/>
                <w:sz w:val="20"/>
                <w:szCs w:val="20"/>
              </w:rPr>
              <w:t xml:space="preserve">Please remember </w:t>
            </w:r>
            <w:r w:rsidR="007E72D2">
              <w:rPr>
                <w:rFonts w:ascii="Comic Sans MS" w:hAnsi="Comic Sans MS"/>
                <w:b/>
                <w:sz w:val="20"/>
                <w:szCs w:val="20"/>
              </w:rPr>
              <w:t>Christmas Play next week</w:t>
            </w:r>
            <w:r w:rsidRPr="00F67C48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 w:rsidR="007E72D2">
              <w:rPr>
                <w:rFonts w:ascii="Comic Sans MS" w:hAnsi="Comic Sans MS"/>
                <w:b/>
                <w:sz w:val="20"/>
                <w:szCs w:val="20"/>
              </w:rPr>
              <w:t xml:space="preserve"> Thank you for their wonderful costume.</w:t>
            </w:r>
          </w:p>
          <w:p w:rsidR="005233F7" w:rsidRDefault="001D55B3" w:rsidP="007E72D2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 hope you enjoy the Christmas play.  The children are getting very excited about showing you.</w:t>
            </w:r>
            <w:r w:rsidR="007E72D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1D55B3" w:rsidRPr="001B7B06" w:rsidRDefault="001D55B3" w:rsidP="007E72D2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7779E" w:rsidRDefault="0087779E" w:rsidP="0097395A">
      <w:pPr>
        <w:ind w:left="360"/>
        <w:rPr>
          <w:rFonts w:ascii="Comic Sans MS" w:hAnsi="Comic Sans MS"/>
          <w:b/>
          <w:sz w:val="32"/>
          <w:szCs w:val="32"/>
        </w:rPr>
      </w:pPr>
    </w:p>
    <w:p w:rsidR="0087779E" w:rsidRDefault="0087779E" w:rsidP="0097395A">
      <w:pPr>
        <w:ind w:left="360"/>
        <w:rPr>
          <w:rFonts w:ascii="Comic Sans MS" w:hAnsi="Comic Sans MS"/>
          <w:b/>
          <w:sz w:val="32"/>
          <w:szCs w:val="32"/>
        </w:rPr>
      </w:pPr>
    </w:p>
    <w:p w:rsidR="0087779E" w:rsidRDefault="0087779E" w:rsidP="0097395A">
      <w:pPr>
        <w:ind w:left="360"/>
        <w:rPr>
          <w:rFonts w:ascii="Comic Sans MS" w:hAnsi="Comic Sans MS"/>
          <w:b/>
          <w:sz w:val="32"/>
          <w:szCs w:val="32"/>
        </w:rPr>
      </w:pPr>
    </w:p>
    <w:p w:rsidR="0087779E" w:rsidRPr="008B0E10" w:rsidRDefault="0087779E" w:rsidP="008B0E1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sectPr w:rsidR="0087779E" w:rsidRPr="008B0E10" w:rsidSect="008552E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2F0"/>
    <w:multiLevelType w:val="hybridMultilevel"/>
    <w:tmpl w:val="84D0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DB8"/>
    <w:multiLevelType w:val="hybridMultilevel"/>
    <w:tmpl w:val="A6EC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4AFD"/>
    <w:multiLevelType w:val="hybridMultilevel"/>
    <w:tmpl w:val="FBD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0842"/>
    <w:multiLevelType w:val="hybridMultilevel"/>
    <w:tmpl w:val="F3D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057E"/>
    <w:multiLevelType w:val="hybridMultilevel"/>
    <w:tmpl w:val="9FFC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35E63"/>
    <w:multiLevelType w:val="hybridMultilevel"/>
    <w:tmpl w:val="4294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3706"/>
    <w:multiLevelType w:val="hybridMultilevel"/>
    <w:tmpl w:val="22BA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B2430"/>
    <w:multiLevelType w:val="hybridMultilevel"/>
    <w:tmpl w:val="77A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10"/>
    <w:rsid w:val="000001A5"/>
    <w:rsid w:val="00116101"/>
    <w:rsid w:val="0019361C"/>
    <w:rsid w:val="001B7B06"/>
    <w:rsid w:val="001D55B3"/>
    <w:rsid w:val="0020398F"/>
    <w:rsid w:val="00225658"/>
    <w:rsid w:val="00253F57"/>
    <w:rsid w:val="002A23E4"/>
    <w:rsid w:val="002C5F7D"/>
    <w:rsid w:val="002F3406"/>
    <w:rsid w:val="003027AF"/>
    <w:rsid w:val="003300B8"/>
    <w:rsid w:val="00342F3B"/>
    <w:rsid w:val="00351552"/>
    <w:rsid w:val="00385B96"/>
    <w:rsid w:val="004D1B9E"/>
    <w:rsid w:val="005233F7"/>
    <w:rsid w:val="005426AB"/>
    <w:rsid w:val="006559B2"/>
    <w:rsid w:val="006E048E"/>
    <w:rsid w:val="0072038C"/>
    <w:rsid w:val="00727BDE"/>
    <w:rsid w:val="007915D0"/>
    <w:rsid w:val="007E72D2"/>
    <w:rsid w:val="007F29CB"/>
    <w:rsid w:val="00810391"/>
    <w:rsid w:val="008552E8"/>
    <w:rsid w:val="00863F45"/>
    <w:rsid w:val="0087779E"/>
    <w:rsid w:val="008B0E10"/>
    <w:rsid w:val="008B4A36"/>
    <w:rsid w:val="008F5A98"/>
    <w:rsid w:val="009027DD"/>
    <w:rsid w:val="00947365"/>
    <w:rsid w:val="00953A68"/>
    <w:rsid w:val="0097395A"/>
    <w:rsid w:val="009C20B3"/>
    <w:rsid w:val="009C220A"/>
    <w:rsid w:val="009C5DDE"/>
    <w:rsid w:val="009D468F"/>
    <w:rsid w:val="00A4318A"/>
    <w:rsid w:val="00A73384"/>
    <w:rsid w:val="00A966AE"/>
    <w:rsid w:val="00AC0F82"/>
    <w:rsid w:val="00B00C9E"/>
    <w:rsid w:val="00B16192"/>
    <w:rsid w:val="00B36090"/>
    <w:rsid w:val="00B95278"/>
    <w:rsid w:val="00BB5960"/>
    <w:rsid w:val="00BF6C87"/>
    <w:rsid w:val="00C115CE"/>
    <w:rsid w:val="00C3043D"/>
    <w:rsid w:val="00C676C9"/>
    <w:rsid w:val="00D22BE3"/>
    <w:rsid w:val="00D72CFF"/>
    <w:rsid w:val="00DC2BB0"/>
    <w:rsid w:val="00E35709"/>
    <w:rsid w:val="00E411D6"/>
    <w:rsid w:val="00E81F76"/>
    <w:rsid w:val="00EB1014"/>
    <w:rsid w:val="00EC2E3E"/>
    <w:rsid w:val="00EF17A6"/>
    <w:rsid w:val="00EF3743"/>
    <w:rsid w:val="00F37BE9"/>
    <w:rsid w:val="00F62A65"/>
    <w:rsid w:val="00F67C48"/>
    <w:rsid w:val="00F714D2"/>
    <w:rsid w:val="00FE69F5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72778"/>
  <w15:docId w15:val="{7B355976-62DC-43A4-B37F-80B13E9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B0E10"/>
    <w:pPr>
      <w:ind w:left="720"/>
      <w:contextualSpacing/>
    </w:pPr>
  </w:style>
  <w:style w:type="character" w:styleId="Hyperlink">
    <w:name w:val="Hyperlink"/>
    <w:uiPriority w:val="99"/>
    <w:rsid w:val="008B4A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F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ttrustweb.org.uk/kentict/content/games/metalmik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55817C8D</Template>
  <TotalTime>0</TotalTime>
  <Pages>2</Pages>
  <Words>531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Activity Sheet – Week 9</vt:lpstr>
    </vt:vector>
  </TitlesOfParts>
  <Company>MESH Computers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Activity Sheet – Week 9</dc:title>
  <dc:creator>Sarah</dc:creator>
  <cp:lastModifiedBy>Elizabeth Dale</cp:lastModifiedBy>
  <cp:revision>2</cp:revision>
  <cp:lastPrinted>2019-11-20T12:59:00Z</cp:lastPrinted>
  <dcterms:created xsi:type="dcterms:W3CDTF">2019-11-20T12:59:00Z</dcterms:created>
  <dcterms:modified xsi:type="dcterms:W3CDTF">2019-11-20T12:59:00Z</dcterms:modified>
</cp:coreProperties>
</file>